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D4A" w:rsidRPr="006D3AAE" w:rsidRDefault="00930D4A" w:rsidP="006D3AAE"/>
    <w:sectPr w:rsidR="00930D4A" w:rsidRPr="006D3AAE" w:rsidSect="00F92A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5" w:right="1077" w:bottom="1361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BD3" w:rsidRDefault="00490BD3" w:rsidP="00A7662B">
      <w:r>
        <w:separator/>
      </w:r>
    </w:p>
  </w:endnote>
  <w:endnote w:type="continuationSeparator" w:id="0">
    <w:p w:rsidR="00490BD3" w:rsidRDefault="00490BD3" w:rsidP="00A7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9C3" w:rsidRDefault="004A39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04" w:rsidRPr="00780B16" w:rsidRDefault="00AF5004" w:rsidP="00780B16">
    <w:pPr>
      <w:pStyle w:val="Piedepgina"/>
      <w:pBdr>
        <w:top w:val="single" w:sz="8" w:space="0" w:color="606060"/>
      </w:pBdr>
      <w:ind w:left="-567" w:right="-284"/>
      <w:jc w:val="center"/>
      <w:rPr>
        <w:b/>
        <w:sz w:val="16"/>
        <w:szCs w:val="16"/>
        <w:lang w:val="es-ES_tradnl"/>
      </w:rPr>
    </w:pPr>
    <w:r w:rsidRPr="00780B16">
      <w:rPr>
        <w:rFonts w:ascii="Arial" w:hAnsi="Arial"/>
        <w:b/>
        <w:sz w:val="16"/>
        <w:szCs w:val="16"/>
        <w:lang w:val="es-ES_tradnl"/>
      </w:rPr>
      <w:t xml:space="preserve">Avda. </w:t>
    </w:r>
    <w:r w:rsidRPr="00780B16">
      <w:rPr>
        <w:rFonts w:ascii="Arial" w:hAnsi="Arial"/>
        <w:b/>
        <w:sz w:val="16"/>
        <w:szCs w:val="16"/>
        <w:lang w:val="es-ES_tradnl"/>
      </w:rPr>
      <w:t xml:space="preserve">Alem 1253 - 8000 Bahía Blanca - TE: (0291) 4595170 - Email: </w:t>
    </w:r>
    <w:r w:rsidR="007B5D8E">
      <w:rPr>
        <w:rFonts w:ascii="Arial" w:hAnsi="Arial"/>
        <w:b/>
        <w:sz w:val="16"/>
        <w:szCs w:val="16"/>
        <w:lang w:val="es-ES_tradnl"/>
      </w:rPr>
      <w:t>diq</w:t>
    </w:r>
    <w:r w:rsidRPr="00780B16">
      <w:rPr>
        <w:rFonts w:ascii="Arial" w:hAnsi="Arial"/>
        <w:b/>
        <w:sz w:val="16"/>
        <w:szCs w:val="16"/>
        <w:lang w:val="es-ES_tradnl"/>
      </w:rPr>
      <w:t>@uns.edu.ar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9C3" w:rsidRDefault="004A39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BD3" w:rsidRDefault="00490BD3" w:rsidP="00A7662B">
      <w:r>
        <w:separator/>
      </w:r>
    </w:p>
  </w:footnote>
  <w:footnote w:type="continuationSeparator" w:id="0">
    <w:p w:rsidR="00490BD3" w:rsidRDefault="00490BD3" w:rsidP="00A76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9C3" w:rsidRDefault="004A39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781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5386"/>
    </w:tblGrid>
    <w:tr w:rsidR="005E6CCB" w:rsidRPr="0009740E" w:rsidTr="004A39C3">
      <w:trPr>
        <w:jc w:val="right"/>
      </w:trPr>
      <w:tc>
        <w:tcPr>
          <w:tcW w:w="4395" w:type="dxa"/>
        </w:tcPr>
        <w:p w:rsidR="005E6CCB" w:rsidRPr="0009740E" w:rsidRDefault="004A39C3" w:rsidP="005E6CCB">
          <w:pPr>
            <w:pStyle w:val="Encabezado"/>
            <w:ind w:right="456"/>
            <w:rPr>
              <w:b/>
              <w:i/>
            </w:rPr>
          </w:pPr>
          <w:r>
            <w:rPr>
              <w:b/>
              <w:i/>
              <w:noProof/>
            </w:rPr>
            <w:drawing>
              <wp:inline distT="0" distB="0" distL="0" distR="0" wp14:anchorId="5A4C46F4" wp14:editId="2504567A">
                <wp:extent cx="1457325" cy="861773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9705" cy="863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5E6CCB" w:rsidRPr="006B3848" w:rsidRDefault="005E6CCB" w:rsidP="00D20459">
          <w:pPr>
            <w:pStyle w:val="Encabezado"/>
            <w:rPr>
              <w:i/>
              <w:sz w:val="18"/>
              <w:szCs w:val="18"/>
            </w:rPr>
          </w:pPr>
          <w:r w:rsidRPr="006B3848">
            <w:rPr>
              <w:i/>
              <w:noProof/>
              <w:sz w:val="18"/>
              <w:szCs w:val="18"/>
              <w:lang w:val="es-AR" w:eastAsia="es-AR"/>
            </w:rPr>
            <w:drawing>
              <wp:anchor distT="0" distB="0" distL="114300" distR="114300" simplePos="0" relativeHeight="251660288" behindDoc="0" locked="0" layoutInCell="1" allowOverlap="1" wp14:anchorId="14A5C85E" wp14:editId="37048D93">
                <wp:simplePos x="0" y="0"/>
                <wp:positionH relativeFrom="column">
                  <wp:posOffset>2256155</wp:posOffset>
                </wp:positionH>
                <wp:positionV relativeFrom="paragraph">
                  <wp:posOffset>0</wp:posOffset>
                </wp:positionV>
                <wp:extent cx="1028700" cy="1005840"/>
                <wp:effectExtent l="0" t="0" r="0" b="381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6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E6CCB" w:rsidRPr="00D76C2B" w:rsidTr="004A39C3">
      <w:trPr>
        <w:jc w:val="right"/>
      </w:trPr>
      <w:tc>
        <w:tcPr>
          <w:tcW w:w="4395" w:type="dxa"/>
          <w:vAlign w:val="center"/>
        </w:tcPr>
        <w:p w:rsidR="005E6CCB" w:rsidRPr="00C72AE6" w:rsidRDefault="005E6CCB" w:rsidP="005E6CCB">
          <w:pPr>
            <w:pStyle w:val="Encabezado"/>
            <w:ind w:right="456"/>
            <w:rPr>
              <w:i/>
              <w:sz w:val="22"/>
              <w:szCs w:val="22"/>
              <w:lang w:val="es-AR"/>
            </w:rPr>
          </w:pPr>
          <w:r w:rsidRPr="00C72AE6">
            <w:rPr>
              <w:b/>
              <w:i/>
              <w:sz w:val="22"/>
              <w:szCs w:val="22"/>
              <w:lang w:val="es-AR"/>
            </w:rPr>
            <w:t>UNIVERSIDAD NACIONAL DEL SUR</w:t>
          </w:r>
          <w:r w:rsidR="00C72AE6" w:rsidRPr="00C72AE6">
            <w:rPr>
              <w:b/>
              <w:i/>
              <w:sz w:val="22"/>
              <w:szCs w:val="22"/>
              <w:lang w:val="es-AR"/>
            </w:rPr>
            <w:br/>
            <w:t>Departamento de Ingeniería Química</w:t>
          </w:r>
        </w:p>
      </w:tc>
      <w:tc>
        <w:tcPr>
          <w:tcW w:w="5386" w:type="dxa"/>
          <w:vAlign w:val="center"/>
        </w:tcPr>
        <w:p w:rsidR="004A39C3" w:rsidRPr="004A39C3" w:rsidRDefault="004A39C3" w:rsidP="004A39C3">
          <w:pPr>
            <w:pStyle w:val="Encabezado"/>
            <w:tabs>
              <w:tab w:val="center" w:pos="5175"/>
            </w:tabs>
            <w:jc w:val="right"/>
            <w:rPr>
              <w:rFonts w:asciiTheme="majorBidi" w:hAnsiTheme="majorBidi" w:cstheme="majorBidi"/>
              <w:bCs/>
              <w:i/>
              <w:sz w:val="24"/>
              <w:szCs w:val="24"/>
            </w:rPr>
          </w:pPr>
          <w:r w:rsidRPr="004A39C3">
            <w:rPr>
              <w:rFonts w:asciiTheme="majorBidi" w:hAnsiTheme="majorBidi" w:cstheme="majorBidi"/>
              <w:bCs/>
              <w:i/>
              <w:sz w:val="24"/>
              <w:szCs w:val="24"/>
            </w:rPr>
            <w:t>“</w:t>
          </w:r>
          <w:r>
            <w:rPr>
              <w:rFonts w:asciiTheme="majorBidi" w:hAnsiTheme="majorBidi" w:cstheme="majorBidi"/>
              <w:bCs/>
              <w:i/>
              <w:sz w:val="24"/>
              <w:szCs w:val="24"/>
            </w:rPr>
            <w:t xml:space="preserve">2026 - </w:t>
          </w:r>
          <w:proofErr w:type="spellStart"/>
          <w:r w:rsidRPr="004A39C3">
            <w:rPr>
              <w:rFonts w:asciiTheme="majorBidi" w:hAnsiTheme="majorBidi" w:cstheme="majorBidi"/>
              <w:bCs/>
              <w:i/>
              <w:sz w:val="24"/>
              <w:szCs w:val="24"/>
            </w:rPr>
            <w:t>Año</w:t>
          </w:r>
          <w:proofErr w:type="spellEnd"/>
          <w:r w:rsidRPr="004A39C3">
            <w:rPr>
              <w:rFonts w:asciiTheme="majorBidi" w:hAnsiTheme="majorBidi" w:cstheme="majorBidi"/>
              <w:bCs/>
              <w:i/>
              <w:sz w:val="24"/>
              <w:szCs w:val="24"/>
            </w:rPr>
            <w:t xml:space="preserve"> del 70° </w:t>
          </w:r>
          <w:proofErr w:type="spellStart"/>
          <w:r w:rsidRPr="004A39C3">
            <w:rPr>
              <w:rFonts w:asciiTheme="majorBidi" w:hAnsiTheme="majorBidi" w:cstheme="majorBidi"/>
              <w:bCs/>
              <w:i/>
              <w:sz w:val="24"/>
              <w:szCs w:val="24"/>
            </w:rPr>
            <w:t>aniversario</w:t>
          </w:r>
          <w:proofErr w:type="spellEnd"/>
          <w:r w:rsidRPr="004A39C3">
            <w:rPr>
              <w:rFonts w:asciiTheme="majorBidi" w:hAnsiTheme="majorBidi" w:cstheme="majorBidi"/>
              <w:bCs/>
              <w:i/>
              <w:sz w:val="24"/>
              <w:szCs w:val="24"/>
            </w:rPr>
            <w:t xml:space="preserve"> de la </w:t>
          </w:r>
          <w:proofErr w:type="spellStart"/>
          <w:r w:rsidRPr="004A39C3">
            <w:rPr>
              <w:rFonts w:asciiTheme="majorBidi" w:hAnsiTheme="majorBidi" w:cstheme="majorBidi"/>
              <w:bCs/>
              <w:i/>
              <w:sz w:val="24"/>
              <w:szCs w:val="24"/>
            </w:rPr>
            <w:t>creación</w:t>
          </w:r>
          <w:proofErr w:type="spellEnd"/>
          <w:r w:rsidRPr="004A39C3">
            <w:rPr>
              <w:rFonts w:asciiTheme="majorBidi" w:hAnsiTheme="majorBidi" w:cstheme="majorBidi"/>
              <w:bCs/>
              <w:i/>
              <w:sz w:val="24"/>
              <w:szCs w:val="24"/>
            </w:rPr>
            <w:t xml:space="preserve"> </w:t>
          </w:r>
        </w:p>
        <w:p w:rsidR="005E6CCB" w:rsidRPr="00D76C2B" w:rsidRDefault="004A39C3" w:rsidP="004A39C3">
          <w:pPr>
            <w:pStyle w:val="Encabezado"/>
            <w:tabs>
              <w:tab w:val="clear" w:pos="4320"/>
              <w:tab w:val="center" w:pos="5175"/>
            </w:tabs>
            <w:jc w:val="right"/>
            <w:rPr>
              <w:bCs/>
              <w:i/>
              <w:sz w:val="22"/>
              <w:szCs w:val="22"/>
              <w:lang w:val="es-419"/>
            </w:rPr>
          </w:pPr>
          <w:r w:rsidRPr="004A39C3">
            <w:rPr>
              <w:rFonts w:asciiTheme="majorBidi" w:hAnsiTheme="majorBidi" w:cstheme="majorBidi"/>
              <w:bCs/>
              <w:i/>
              <w:sz w:val="24"/>
              <w:szCs w:val="24"/>
            </w:rPr>
            <w:t>de la Universidad Nacional del Sur”</w:t>
          </w:r>
        </w:p>
      </w:tc>
    </w:tr>
  </w:tbl>
  <w:p w:rsidR="00BE77F4" w:rsidRPr="002D07D8" w:rsidRDefault="00BE77F4" w:rsidP="0060203A">
    <w:pPr>
      <w:ind w:hanging="851"/>
      <w:jc w:val="right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9C3" w:rsidRDefault="004A39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8656F2"/>
    <w:multiLevelType w:val="hybridMultilevel"/>
    <w:tmpl w:val="807AF9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D3EAB"/>
    <w:multiLevelType w:val="hybridMultilevel"/>
    <w:tmpl w:val="DFE637B0"/>
    <w:lvl w:ilvl="0" w:tplc="D1E4B552">
      <w:start w:val="1"/>
      <w:numFmt w:val="bullet"/>
      <w:lvlText w:val=""/>
      <w:lvlJc w:val="left"/>
      <w:pPr>
        <w:tabs>
          <w:tab w:val="num" w:pos="1959"/>
        </w:tabs>
        <w:ind w:left="1599" w:firstLine="0"/>
      </w:pPr>
      <w:rPr>
        <w:rFonts w:ascii="Wingdings" w:hAnsi="Wingdings" w:hint="default"/>
      </w:rPr>
    </w:lvl>
    <w:lvl w:ilvl="1" w:tplc="6A747EA8">
      <w:start w:val="1"/>
      <w:numFmt w:val="bullet"/>
      <w:lvlText w:val=""/>
      <w:lvlJc w:val="left"/>
      <w:pPr>
        <w:tabs>
          <w:tab w:val="num" w:pos="2160"/>
        </w:tabs>
        <w:ind w:left="1630" w:firstLine="170"/>
      </w:pPr>
      <w:rPr>
        <w:rFonts w:ascii="Symbol" w:hAnsi="Symbol" w:hint="default"/>
        <w:color w:val="000000"/>
        <w:sz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E35692"/>
    <w:multiLevelType w:val="hybridMultilevel"/>
    <w:tmpl w:val="E15626E8"/>
    <w:lvl w:ilvl="0" w:tplc="D1E4B552">
      <w:start w:val="1"/>
      <w:numFmt w:val="bullet"/>
      <w:lvlText w:val=""/>
      <w:lvlJc w:val="left"/>
      <w:pPr>
        <w:tabs>
          <w:tab w:val="num" w:pos="494"/>
        </w:tabs>
        <w:ind w:left="417" w:hanging="283"/>
      </w:pPr>
      <w:rPr>
        <w:rFonts w:ascii="Wingdings" w:hAnsi="Wingdings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06F472E9"/>
    <w:multiLevelType w:val="hybridMultilevel"/>
    <w:tmpl w:val="36C8192E"/>
    <w:lvl w:ilvl="0" w:tplc="503EB44E">
      <w:numFmt w:val="bullet"/>
      <w:lvlText w:val="•"/>
      <w:lvlJc w:val="left"/>
      <w:pPr>
        <w:tabs>
          <w:tab w:val="num" w:pos="1063"/>
        </w:tabs>
        <w:ind w:left="986" w:hanging="283"/>
      </w:pPr>
      <w:rPr>
        <w:rFonts w:ascii="Palatino Linotype" w:hAnsi="Palatino Linotype" w:cs="TimesNewRomanPSMT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4" w15:restartNumberingAfterBreak="0">
    <w:nsid w:val="07B262BF"/>
    <w:multiLevelType w:val="hybridMultilevel"/>
    <w:tmpl w:val="061CB564"/>
    <w:lvl w:ilvl="0" w:tplc="01DA4DA0">
      <w:start w:val="1"/>
      <w:numFmt w:val="bullet"/>
      <w:lvlText w:val=""/>
      <w:lvlJc w:val="left"/>
      <w:pPr>
        <w:tabs>
          <w:tab w:val="num" w:pos="417"/>
        </w:tabs>
        <w:ind w:left="0" w:firstLine="5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D452E"/>
    <w:multiLevelType w:val="hybridMultilevel"/>
    <w:tmpl w:val="70F26988"/>
    <w:lvl w:ilvl="0" w:tplc="B848155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16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F77BB4"/>
    <w:multiLevelType w:val="hybridMultilevel"/>
    <w:tmpl w:val="4FB89BE2"/>
    <w:lvl w:ilvl="0" w:tplc="0C0A000F">
      <w:start w:val="1"/>
      <w:numFmt w:val="decimal"/>
      <w:lvlText w:val="%1."/>
      <w:lvlJc w:val="left"/>
      <w:pPr>
        <w:tabs>
          <w:tab w:val="num" w:pos="1959"/>
        </w:tabs>
        <w:ind w:left="1959" w:hanging="360"/>
      </w:pPr>
    </w:lvl>
    <w:lvl w:ilvl="1" w:tplc="2C0A000B">
      <w:start w:val="1"/>
      <w:numFmt w:val="bullet"/>
      <w:lvlText w:val=""/>
      <w:lvlJc w:val="left"/>
      <w:pPr>
        <w:tabs>
          <w:tab w:val="num" w:pos="2160"/>
        </w:tabs>
        <w:ind w:left="1630" w:firstLine="170"/>
      </w:pPr>
      <w:rPr>
        <w:rFonts w:ascii="Wingdings" w:hAnsi="Wingdings" w:hint="default"/>
        <w:color w:val="000000"/>
        <w:sz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9F21270"/>
    <w:multiLevelType w:val="singleLevel"/>
    <w:tmpl w:val="9C00150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8" w15:restartNumberingAfterBreak="0">
    <w:nsid w:val="1AA55D38"/>
    <w:multiLevelType w:val="hybridMultilevel"/>
    <w:tmpl w:val="DD5A50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A4A39"/>
    <w:multiLevelType w:val="hybridMultilevel"/>
    <w:tmpl w:val="71CE45AE"/>
    <w:lvl w:ilvl="0" w:tplc="E92E2230">
      <w:start w:val="1"/>
      <w:numFmt w:val="bullet"/>
      <w:lvlText w:val=""/>
      <w:lvlJc w:val="left"/>
      <w:pPr>
        <w:tabs>
          <w:tab w:val="num" w:pos="494"/>
        </w:tabs>
        <w:ind w:left="417" w:hanging="283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0" w15:restartNumberingAfterBreak="0">
    <w:nsid w:val="29C7659A"/>
    <w:multiLevelType w:val="hybridMultilevel"/>
    <w:tmpl w:val="5964B7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27800"/>
    <w:multiLevelType w:val="hybridMultilevel"/>
    <w:tmpl w:val="D2EC6168"/>
    <w:lvl w:ilvl="0" w:tplc="B34013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347F25"/>
    <w:multiLevelType w:val="hybridMultilevel"/>
    <w:tmpl w:val="DDDAAF2C"/>
    <w:lvl w:ilvl="0" w:tplc="9B8E2BAC">
      <w:start w:val="1"/>
      <w:numFmt w:val="bullet"/>
      <w:lvlText w:val=""/>
      <w:lvlJc w:val="left"/>
      <w:pPr>
        <w:tabs>
          <w:tab w:val="num" w:pos="1193"/>
        </w:tabs>
        <w:ind w:left="1060" w:hanging="227"/>
      </w:pPr>
      <w:rPr>
        <w:rFonts w:ascii="Symbol" w:hAnsi="Symbol" w:hint="default"/>
        <w:color w:val="auto"/>
        <w:sz w:val="16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1F6303"/>
    <w:multiLevelType w:val="multilevel"/>
    <w:tmpl w:val="65F4D170"/>
    <w:lvl w:ilvl="0">
      <w:numFmt w:val="bullet"/>
      <w:lvlText w:val="-"/>
      <w:lvlJc w:val="left"/>
      <w:pPr>
        <w:tabs>
          <w:tab w:val="num" w:pos="1268"/>
        </w:tabs>
        <w:ind w:left="1191" w:hanging="283"/>
      </w:pPr>
      <w:rPr>
        <w:rFonts w:ascii="Times New Roman" w:eastAsia="Times New Roman" w:hAnsi="Times New Roman" w:cs="Times New Roman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A22913"/>
    <w:multiLevelType w:val="hybridMultilevel"/>
    <w:tmpl w:val="FE4896C0"/>
    <w:lvl w:ilvl="0" w:tplc="6A747E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  <w:sz w:val="22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47E4AB9"/>
    <w:multiLevelType w:val="hybridMultilevel"/>
    <w:tmpl w:val="D01C638E"/>
    <w:lvl w:ilvl="0" w:tplc="B34013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985613"/>
    <w:multiLevelType w:val="hybridMultilevel"/>
    <w:tmpl w:val="A4E6909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D53DE"/>
    <w:multiLevelType w:val="hybridMultilevel"/>
    <w:tmpl w:val="AAD6696E"/>
    <w:lvl w:ilvl="0" w:tplc="25E8ACDE">
      <w:start w:val="1"/>
      <w:numFmt w:val="bullet"/>
      <w:lvlText w:val=""/>
      <w:lvlJc w:val="left"/>
      <w:pPr>
        <w:tabs>
          <w:tab w:val="num" w:pos="1276"/>
        </w:tabs>
        <w:ind w:left="1276" w:hanging="397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6BC25F7"/>
    <w:multiLevelType w:val="hybridMultilevel"/>
    <w:tmpl w:val="62DAD7F6"/>
    <w:lvl w:ilvl="0" w:tplc="B8481554">
      <w:start w:val="1"/>
      <w:numFmt w:val="bullet"/>
      <w:lvlText w:val=""/>
      <w:lvlJc w:val="left"/>
      <w:pPr>
        <w:tabs>
          <w:tab w:val="num" w:pos="1268"/>
        </w:tabs>
        <w:ind w:left="1191" w:hanging="283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6BD511E"/>
    <w:multiLevelType w:val="hybridMultilevel"/>
    <w:tmpl w:val="718C9D16"/>
    <w:lvl w:ilvl="0" w:tplc="B8481554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73538"/>
    <w:multiLevelType w:val="hybridMultilevel"/>
    <w:tmpl w:val="A602033C"/>
    <w:lvl w:ilvl="0" w:tplc="503EB44E">
      <w:numFmt w:val="bullet"/>
      <w:lvlText w:val="•"/>
      <w:lvlJc w:val="left"/>
      <w:pPr>
        <w:tabs>
          <w:tab w:val="num" w:pos="494"/>
        </w:tabs>
        <w:ind w:left="417" w:hanging="283"/>
      </w:pPr>
      <w:rPr>
        <w:rFonts w:ascii="Palatino Linotype" w:hAnsi="Palatino Linotype" w:cs="TimesNewRomanPSMT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21" w15:restartNumberingAfterBreak="0">
    <w:nsid w:val="63562C25"/>
    <w:multiLevelType w:val="hybridMultilevel"/>
    <w:tmpl w:val="75C469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91952"/>
    <w:multiLevelType w:val="hybridMultilevel"/>
    <w:tmpl w:val="3BF21798"/>
    <w:lvl w:ilvl="0" w:tplc="AA224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A278B"/>
    <w:multiLevelType w:val="hybridMultilevel"/>
    <w:tmpl w:val="30E2A488"/>
    <w:lvl w:ilvl="0" w:tplc="D898E616">
      <w:start w:val="1"/>
      <w:numFmt w:val="bullet"/>
      <w:lvlText w:val="­"/>
      <w:lvlJc w:val="left"/>
      <w:pPr>
        <w:tabs>
          <w:tab w:val="num" w:pos="1063"/>
        </w:tabs>
        <w:ind w:left="986" w:hanging="283"/>
      </w:pPr>
      <w:rPr>
        <w:rFonts w:ascii="Courier New" w:hAnsi="Courier New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24" w15:restartNumberingAfterBreak="0">
    <w:nsid w:val="6CB51F78"/>
    <w:multiLevelType w:val="hybridMultilevel"/>
    <w:tmpl w:val="E1621316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DE001F5"/>
    <w:multiLevelType w:val="multilevel"/>
    <w:tmpl w:val="7B5CD940"/>
    <w:lvl w:ilvl="0">
      <w:start w:val="1"/>
      <w:numFmt w:val="bullet"/>
      <w:lvlText w:val=""/>
      <w:lvlJc w:val="left"/>
      <w:pPr>
        <w:tabs>
          <w:tab w:val="num" w:pos="681"/>
        </w:tabs>
        <w:ind w:left="681" w:hanging="397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554"/>
        </w:tabs>
        <w:ind w:left="1554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9C96542"/>
    <w:multiLevelType w:val="hybridMultilevel"/>
    <w:tmpl w:val="D08C1D1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3D2C15"/>
    <w:multiLevelType w:val="hybridMultilevel"/>
    <w:tmpl w:val="AAD6696E"/>
    <w:lvl w:ilvl="0" w:tplc="6A747EA8">
      <w:start w:val="1"/>
      <w:numFmt w:val="bullet"/>
      <w:lvlText w:val=""/>
      <w:lvlJc w:val="left"/>
      <w:pPr>
        <w:tabs>
          <w:tab w:val="num" w:pos="1239"/>
        </w:tabs>
        <w:ind w:left="709" w:firstLine="170"/>
      </w:pPr>
      <w:rPr>
        <w:rFonts w:ascii="Symbol" w:hAnsi="Symbol" w:hint="default"/>
        <w:color w:val="000000"/>
        <w:sz w:val="22"/>
      </w:rPr>
    </w:lvl>
    <w:lvl w:ilvl="1" w:tplc="0C0A000D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27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5"/>
  </w:num>
  <w:num w:numId="10">
    <w:abstractNumId w:val="11"/>
  </w:num>
  <w:num w:numId="11">
    <w:abstractNumId w:val="15"/>
  </w:num>
  <w:num w:numId="12">
    <w:abstractNumId w:val="14"/>
  </w:num>
  <w:num w:numId="13">
    <w:abstractNumId w:val="21"/>
  </w:num>
  <w:num w:numId="14">
    <w:abstractNumId w:val="22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6"/>
  </w:num>
  <w:num w:numId="19">
    <w:abstractNumId w:val="23"/>
  </w:num>
  <w:num w:numId="20">
    <w:abstractNumId w:val="20"/>
  </w:num>
  <w:num w:numId="21">
    <w:abstractNumId w:val="3"/>
  </w:num>
  <w:num w:numId="22">
    <w:abstractNumId w:val="2"/>
  </w:num>
  <w:num w:numId="23">
    <w:abstractNumId w:val="10"/>
  </w:num>
  <w:num w:numId="2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0"/>
  </w:num>
  <w:num w:numId="27">
    <w:abstractNumId w:val="25"/>
  </w:num>
  <w:num w:numId="28">
    <w:abstractNumId w:val="1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4D"/>
    <w:rsid w:val="000007CA"/>
    <w:rsid w:val="000021B8"/>
    <w:rsid w:val="00002AF6"/>
    <w:rsid w:val="0000312D"/>
    <w:rsid w:val="00010818"/>
    <w:rsid w:val="00010E02"/>
    <w:rsid w:val="000113D0"/>
    <w:rsid w:val="00011605"/>
    <w:rsid w:val="00021E48"/>
    <w:rsid w:val="00031220"/>
    <w:rsid w:val="00035FDC"/>
    <w:rsid w:val="0003644E"/>
    <w:rsid w:val="00046DFA"/>
    <w:rsid w:val="00053821"/>
    <w:rsid w:val="0005397D"/>
    <w:rsid w:val="000542EF"/>
    <w:rsid w:val="000602F7"/>
    <w:rsid w:val="000606C6"/>
    <w:rsid w:val="00062782"/>
    <w:rsid w:val="00066359"/>
    <w:rsid w:val="00074EB5"/>
    <w:rsid w:val="00091E2A"/>
    <w:rsid w:val="0009740E"/>
    <w:rsid w:val="000A1065"/>
    <w:rsid w:val="000A6E07"/>
    <w:rsid w:val="000B1F2B"/>
    <w:rsid w:val="000B53BA"/>
    <w:rsid w:val="000C3DA5"/>
    <w:rsid w:val="000C6A36"/>
    <w:rsid w:val="000D02FE"/>
    <w:rsid w:val="000D06A3"/>
    <w:rsid w:val="000D0FB7"/>
    <w:rsid w:val="000D519B"/>
    <w:rsid w:val="000E0054"/>
    <w:rsid w:val="000E2ED8"/>
    <w:rsid w:val="000E32AF"/>
    <w:rsid w:val="000E4489"/>
    <w:rsid w:val="000E62CA"/>
    <w:rsid w:val="000E730A"/>
    <w:rsid w:val="000F3178"/>
    <w:rsid w:val="000F5029"/>
    <w:rsid w:val="000F5E59"/>
    <w:rsid w:val="000F6F55"/>
    <w:rsid w:val="001046FD"/>
    <w:rsid w:val="00106837"/>
    <w:rsid w:val="00107061"/>
    <w:rsid w:val="00111658"/>
    <w:rsid w:val="00120479"/>
    <w:rsid w:val="0012534D"/>
    <w:rsid w:val="001302B7"/>
    <w:rsid w:val="00132592"/>
    <w:rsid w:val="00132C39"/>
    <w:rsid w:val="00136596"/>
    <w:rsid w:val="001406DD"/>
    <w:rsid w:val="00143005"/>
    <w:rsid w:val="001511D3"/>
    <w:rsid w:val="001515C2"/>
    <w:rsid w:val="001519D3"/>
    <w:rsid w:val="001533DF"/>
    <w:rsid w:val="00153716"/>
    <w:rsid w:val="00156925"/>
    <w:rsid w:val="00161469"/>
    <w:rsid w:val="0017010B"/>
    <w:rsid w:val="0017018C"/>
    <w:rsid w:val="001735AA"/>
    <w:rsid w:val="001743F6"/>
    <w:rsid w:val="001921B0"/>
    <w:rsid w:val="00193F86"/>
    <w:rsid w:val="001A13AE"/>
    <w:rsid w:val="001A214A"/>
    <w:rsid w:val="001A2F2F"/>
    <w:rsid w:val="001A35A5"/>
    <w:rsid w:val="001A3CC9"/>
    <w:rsid w:val="001A52B6"/>
    <w:rsid w:val="001A626F"/>
    <w:rsid w:val="001B2675"/>
    <w:rsid w:val="001B3B77"/>
    <w:rsid w:val="001C0AE3"/>
    <w:rsid w:val="001C1027"/>
    <w:rsid w:val="001C1B52"/>
    <w:rsid w:val="001C6473"/>
    <w:rsid w:val="001E14BB"/>
    <w:rsid w:val="00202E8D"/>
    <w:rsid w:val="00204FF1"/>
    <w:rsid w:val="00205202"/>
    <w:rsid w:val="0020632B"/>
    <w:rsid w:val="00215418"/>
    <w:rsid w:val="00215B00"/>
    <w:rsid w:val="00215CA6"/>
    <w:rsid w:val="00216C82"/>
    <w:rsid w:val="00230460"/>
    <w:rsid w:val="0023367A"/>
    <w:rsid w:val="00234E6F"/>
    <w:rsid w:val="0024102B"/>
    <w:rsid w:val="00252C05"/>
    <w:rsid w:val="00257F44"/>
    <w:rsid w:val="0026604C"/>
    <w:rsid w:val="0027394F"/>
    <w:rsid w:val="0027402E"/>
    <w:rsid w:val="002953AF"/>
    <w:rsid w:val="002A0095"/>
    <w:rsid w:val="002A49EB"/>
    <w:rsid w:val="002A4CA9"/>
    <w:rsid w:val="002B36AE"/>
    <w:rsid w:val="002C18DF"/>
    <w:rsid w:val="002C38FC"/>
    <w:rsid w:val="002C5E8E"/>
    <w:rsid w:val="002C750E"/>
    <w:rsid w:val="002D07D8"/>
    <w:rsid w:val="002D2367"/>
    <w:rsid w:val="002D4BA2"/>
    <w:rsid w:val="002D539B"/>
    <w:rsid w:val="002E2468"/>
    <w:rsid w:val="002F01C2"/>
    <w:rsid w:val="00302870"/>
    <w:rsid w:val="003029ED"/>
    <w:rsid w:val="00311A4B"/>
    <w:rsid w:val="003149D2"/>
    <w:rsid w:val="00317B5B"/>
    <w:rsid w:val="00320AD6"/>
    <w:rsid w:val="003220CA"/>
    <w:rsid w:val="003221A0"/>
    <w:rsid w:val="003223B2"/>
    <w:rsid w:val="00326753"/>
    <w:rsid w:val="003276B2"/>
    <w:rsid w:val="0033166E"/>
    <w:rsid w:val="00331EB0"/>
    <w:rsid w:val="003331B7"/>
    <w:rsid w:val="00337B26"/>
    <w:rsid w:val="00340151"/>
    <w:rsid w:val="00343B9B"/>
    <w:rsid w:val="00343CD3"/>
    <w:rsid w:val="003515CB"/>
    <w:rsid w:val="0036127D"/>
    <w:rsid w:val="00365A28"/>
    <w:rsid w:val="003674C4"/>
    <w:rsid w:val="00372CA8"/>
    <w:rsid w:val="003756BC"/>
    <w:rsid w:val="0038078B"/>
    <w:rsid w:val="00381146"/>
    <w:rsid w:val="00383A14"/>
    <w:rsid w:val="00397994"/>
    <w:rsid w:val="003A2A1E"/>
    <w:rsid w:val="003A3709"/>
    <w:rsid w:val="003B1F87"/>
    <w:rsid w:val="003B330B"/>
    <w:rsid w:val="003B4141"/>
    <w:rsid w:val="003C3528"/>
    <w:rsid w:val="003D06AE"/>
    <w:rsid w:val="003D5F5D"/>
    <w:rsid w:val="003D60F8"/>
    <w:rsid w:val="003D6F23"/>
    <w:rsid w:val="003D752B"/>
    <w:rsid w:val="003D7609"/>
    <w:rsid w:val="003E00E3"/>
    <w:rsid w:val="003E226E"/>
    <w:rsid w:val="003F00E9"/>
    <w:rsid w:val="003F18F9"/>
    <w:rsid w:val="003F35C3"/>
    <w:rsid w:val="003F57BD"/>
    <w:rsid w:val="003F76FC"/>
    <w:rsid w:val="00400AC5"/>
    <w:rsid w:val="00404091"/>
    <w:rsid w:val="00406B58"/>
    <w:rsid w:val="00410178"/>
    <w:rsid w:val="00412047"/>
    <w:rsid w:val="0041367A"/>
    <w:rsid w:val="00415C83"/>
    <w:rsid w:val="0041738E"/>
    <w:rsid w:val="0042092E"/>
    <w:rsid w:val="00422AD2"/>
    <w:rsid w:val="00422B46"/>
    <w:rsid w:val="00425B30"/>
    <w:rsid w:val="004278B9"/>
    <w:rsid w:val="00431407"/>
    <w:rsid w:val="0043422D"/>
    <w:rsid w:val="004342DF"/>
    <w:rsid w:val="00435089"/>
    <w:rsid w:val="004408F3"/>
    <w:rsid w:val="00452CE1"/>
    <w:rsid w:val="004545A7"/>
    <w:rsid w:val="004620BE"/>
    <w:rsid w:val="00462842"/>
    <w:rsid w:val="004637F1"/>
    <w:rsid w:val="004638D5"/>
    <w:rsid w:val="0046600E"/>
    <w:rsid w:val="0046606F"/>
    <w:rsid w:val="00467972"/>
    <w:rsid w:val="00490BD3"/>
    <w:rsid w:val="00491854"/>
    <w:rsid w:val="00492C50"/>
    <w:rsid w:val="00494E97"/>
    <w:rsid w:val="004A36C2"/>
    <w:rsid w:val="004A39C3"/>
    <w:rsid w:val="004A73C5"/>
    <w:rsid w:val="004A7F9B"/>
    <w:rsid w:val="004B4309"/>
    <w:rsid w:val="004C085C"/>
    <w:rsid w:val="004C5357"/>
    <w:rsid w:val="004D2E39"/>
    <w:rsid w:val="004E261A"/>
    <w:rsid w:val="004E3C36"/>
    <w:rsid w:val="004E4402"/>
    <w:rsid w:val="004F18F8"/>
    <w:rsid w:val="00500E0A"/>
    <w:rsid w:val="00501928"/>
    <w:rsid w:val="00503189"/>
    <w:rsid w:val="005061D7"/>
    <w:rsid w:val="005123FA"/>
    <w:rsid w:val="0051350C"/>
    <w:rsid w:val="00514096"/>
    <w:rsid w:val="005168FC"/>
    <w:rsid w:val="00517099"/>
    <w:rsid w:val="005227E8"/>
    <w:rsid w:val="00523541"/>
    <w:rsid w:val="00524D6F"/>
    <w:rsid w:val="00527334"/>
    <w:rsid w:val="00531889"/>
    <w:rsid w:val="005328B0"/>
    <w:rsid w:val="00536720"/>
    <w:rsid w:val="005426CC"/>
    <w:rsid w:val="005444A0"/>
    <w:rsid w:val="00545E68"/>
    <w:rsid w:val="00553D31"/>
    <w:rsid w:val="005552AC"/>
    <w:rsid w:val="00556694"/>
    <w:rsid w:val="00562C53"/>
    <w:rsid w:val="005639B5"/>
    <w:rsid w:val="0057365F"/>
    <w:rsid w:val="00576629"/>
    <w:rsid w:val="00583C4D"/>
    <w:rsid w:val="00583E4C"/>
    <w:rsid w:val="00584541"/>
    <w:rsid w:val="0058490E"/>
    <w:rsid w:val="00585C93"/>
    <w:rsid w:val="00594176"/>
    <w:rsid w:val="00594BF9"/>
    <w:rsid w:val="005977E3"/>
    <w:rsid w:val="005A3F81"/>
    <w:rsid w:val="005B34DE"/>
    <w:rsid w:val="005C3632"/>
    <w:rsid w:val="005C3FFB"/>
    <w:rsid w:val="005C44C0"/>
    <w:rsid w:val="005C73BC"/>
    <w:rsid w:val="005D4BED"/>
    <w:rsid w:val="005D7A39"/>
    <w:rsid w:val="005E2E5F"/>
    <w:rsid w:val="005E6CCB"/>
    <w:rsid w:val="0060203A"/>
    <w:rsid w:val="006051F5"/>
    <w:rsid w:val="006165B5"/>
    <w:rsid w:val="00625100"/>
    <w:rsid w:val="006256DD"/>
    <w:rsid w:val="006267EF"/>
    <w:rsid w:val="0063217C"/>
    <w:rsid w:val="00636732"/>
    <w:rsid w:val="006376A4"/>
    <w:rsid w:val="006418D8"/>
    <w:rsid w:val="0064221F"/>
    <w:rsid w:val="00643BE5"/>
    <w:rsid w:val="00644324"/>
    <w:rsid w:val="0065402D"/>
    <w:rsid w:val="006574CC"/>
    <w:rsid w:val="006579FA"/>
    <w:rsid w:val="00660611"/>
    <w:rsid w:val="00662F2B"/>
    <w:rsid w:val="00664833"/>
    <w:rsid w:val="0066637C"/>
    <w:rsid w:val="00666EA7"/>
    <w:rsid w:val="0066736C"/>
    <w:rsid w:val="006745F8"/>
    <w:rsid w:val="00676F4A"/>
    <w:rsid w:val="006777B1"/>
    <w:rsid w:val="006818D9"/>
    <w:rsid w:val="006864F7"/>
    <w:rsid w:val="00694B43"/>
    <w:rsid w:val="006A0C18"/>
    <w:rsid w:val="006A426F"/>
    <w:rsid w:val="006A5F72"/>
    <w:rsid w:val="006B3848"/>
    <w:rsid w:val="006B602D"/>
    <w:rsid w:val="006B7D8F"/>
    <w:rsid w:val="006C25BF"/>
    <w:rsid w:val="006C4324"/>
    <w:rsid w:val="006D1842"/>
    <w:rsid w:val="006D2196"/>
    <w:rsid w:val="006D3AAE"/>
    <w:rsid w:val="006D4889"/>
    <w:rsid w:val="006D69D3"/>
    <w:rsid w:val="006E3733"/>
    <w:rsid w:val="006E4ED6"/>
    <w:rsid w:val="006F2ACE"/>
    <w:rsid w:val="006F72F0"/>
    <w:rsid w:val="007004A2"/>
    <w:rsid w:val="007021BE"/>
    <w:rsid w:val="00702A37"/>
    <w:rsid w:val="00706D5A"/>
    <w:rsid w:val="00710FA5"/>
    <w:rsid w:val="0072363B"/>
    <w:rsid w:val="007238DF"/>
    <w:rsid w:val="0072424F"/>
    <w:rsid w:val="00725484"/>
    <w:rsid w:val="00732BB5"/>
    <w:rsid w:val="007337C6"/>
    <w:rsid w:val="007377E6"/>
    <w:rsid w:val="007423A6"/>
    <w:rsid w:val="00745CC1"/>
    <w:rsid w:val="00750FCB"/>
    <w:rsid w:val="00751FF1"/>
    <w:rsid w:val="007545D9"/>
    <w:rsid w:val="007550AD"/>
    <w:rsid w:val="0075551D"/>
    <w:rsid w:val="0075687F"/>
    <w:rsid w:val="00756B12"/>
    <w:rsid w:val="00757A42"/>
    <w:rsid w:val="0076069A"/>
    <w:rsid w:val="00761703"/>
    <w:rsid w:val="00766481"/>
    <w:rsid w:val="007700E8"/>
    <w:rsid w:val="00771F6E"/>
    <w:rsid w:val="007729B4"/>
    <w:rsid w:val="00775C4F"/>
    <w:rsid w:val="00780B16"/>
    <w:rsid w:val="00782CA5"/>
    <w:rsid w:val="00784C98"/>
    <w:rsid w:val="007864B7"/>
    <w:rsid w:val="00787FDE"/>
    <w:rsid w:val="007907FA"/>
    <w:rsid w:val="00792959"/>
    <w:rsid w:val="00793F16"/>
    <w:rsid w:val="00795970"/>
    <w:rsid w:val="00795EE6"/>
    <w:rsid w:val="007A554C"/>
    <w:rsid w:val="007A627A"/>
    <w:rsid w:val="007B15B4"/>
    <w:rsid w:val="007B15BA"/>
    <w:rsid w:val="007B5D8E"/>
    <w:rsid w:val="007B61A1"/>
    <w:rsid w:val="007B71CF"/>
    <w:rsid w:val="007C0FB1"/>
    <w:rsid w:val="007C5F68"/>
    <w:rsid w:val="007D1B8E"/>
    <w:rsid w:val="007D23F2"/>
    <w:rsid w:val="007D4574"/>
    <w:rsid w:val="007D5AEC"/>
    <w:rsid w:val="007D60C2"/>
    <w:rsid w:val="007E1EF9"/>
    <w:rsid w:val="007E4AF5"/>
    <w:rsid w:val="007F0102"/>
    <w:rsid w:val="007F5636"/>
    <w:rsid w:val="00803D2F"/>
    <w:rsid w:val="008177A5"/>
    <w:rsid w:val="00817E04"/>
    <w:rsid w:val="00817F58"/>
    <w:rsid w:val="008219F8"/>
    <w:rsid w:val="00822D8F"/>
    <w:rsid w:val="00830EB4"/>
    <w:rsid w:val="00833378"/>
    <w:rsid w:val="00834962"/>
    <w:rsid w:val="00842B38"/>
    <w:rsid w:val="00852920"/>
    <w:rsid w:val="00862351"/>
    <w:rsid w:val="00862EB7"/>
    <w:rsid w:val="008635B3"/>
    <w:rsid w:val="00874206"/>
    <w:rsid w:val="008828BB"/>
    <w:rsid w:val="008928A9"/>
    <w:rsid w:val="008A664C"/>
    <w:rsid w:val="008B26E2"/>
    <w:rsid w:val="008B3374"/>
    <w:rsid w:val="008B4D39"/>
    <w:rsid w:val="008C4B01"/>
    <w:rsid w:val="008C5861"/>
    <w:rsid w:val="008C7B07"/>
    <w:rsid w:val="008E291D"/>
    <w:rsid w:val="008E711E"/>
    <w:rsid w:val="008E716C"/>
    <w:rsid w:val="008E7266"/>
    <w:rsid w:val="008F2A98"/>
    <w:rsid w:val="008F5D73"/>
    <w:rsid w:val="008F7A63"/>
    <w:rsid w:val="0090513C"/>
    <w:rsid w:val="00910146"/>
    <w:rsid w:val="00921725"/>
    <w:rsid w:val="00921DFC"/>
    <w:rsid w:val="00930D4A"/>
    <w:rsid w:val="00932618"/>
    <w:rsid w:val="00933652"/>
    <w:rsid w:val="00933BD4"/>
    <w:rsid w:val="00934135"/>
    <w:rsid w:val="009347FC"/>
    <w:rsid w:val="00934A9F"/>
    <w:rsid w:val="00934D3B"/>
    <w:rsid w:val="0093615E"/>
    <w:rsid w:val="009404A7"/>
    <w:rsid w:val="009419BB"/>
    <w:rsid w:val="00943178"/>
    <w:rsid w:val="00947303"/>
    <w:rsid w:val="009538E6"/>
    <w:rsid w:val="00957F29"/>
    <w:rsid w:val="00964307"/>
    <w:rsid w:val="0096774B"/>
    <w:rsid w:val="009725E2"/>
    <w:rsid w:val="00973422"/>
    <w:rsid w:val="00993D0F"/>
    <w:rsid w:val="00996803"/>
    <w:rsid w:val="0099767D"/>
    <w:rsid w:val="009A5ECA"/>
    <w:rsid w:val="009B261A"/>
    <w:rsid w:val="009C1C2C"/>
    <w:rsid w:val="009C1EED"/>
    <w:rsid w:val="009C7C27"/>
    <w:rsid w:val="009D014A"/>
    <w:rsid w:val="009D271C"/>
    <w:rsid w:val="009D3EF4"/>
    <w:rsid w:val="009D5EB1"/>
    <w:rsid w:val="009E089B"/>
    <w:rsid w:val="009E1790"/>
    <w:rsid w:val="009E2870"/>
    <w:rsid w:val="009E560C"/>
    <w:rsid w:val="009E7C74"/>
    <w:rsid w:val="009F0C37"/>
    <w:rsid w:val="009F114B"/>
    <w:rsid w:val="009F23FF"/>
    <w:rsid w:val="009F4804"/>
    <w:rsid w:val="009F7681"/>
    <w:rsid w:val="00A05165"/>
    <w:rsid w:val="00A12946"/>
    <w:rsid w:val="00A16D0D"/>
    <w:rsid w:val="00A22504"/>
    <w:rsid w:val="00A35523"/>
    <w:rsid w:val="00A363B9"/>
    <w:rsid w:val="00A365A1"/>
    <w:rsid w:val="00A40E33"/>
    <w:rsid w:val="00A44DE3"/>
    <w:rsid w:val="00A45F6A"/>
    <w:rsid w:val="00A472BF"/>
    <w:rsid w:val="00A473C9"/>
    <w:rsid w:val="00A60181"/>
    <w:rsid w:val="00A60D1C"/>
    <w:rsid w:val="00A613BE"/>
    <w:rsid w:val="00A622AB"/>
    <w:rsid w:val="00A64893"/>
    <w:rsid w:val="00A6710F"/>
    <w:rsid w:val="00A7140A"/>
    <w:rsid w:val="00A7662B"/>
    <w:rsid w:val="00A83078"/>
    <w:rsid w:val="00A83D0A"/>
    <w:rsid w:val="00A85ACF"/>
    <w:rsid w:val="00A86473"/>
    <w:rsid w:val="00A92239"/>
    <w:rsid w:val="00A94AC0"/>
    <w:rsid w:val="00A96166"/>
    <w:rsid w:val="00AA2F4D"/>
    <w:rsid w:val="00AA4C0D"/>
    <w:rsid w:val="00AA53AB"/>
    <w:rsid w:val="00AA578E"/>
    <w:rsid w:val="00AA6BD6"/>
    <w:rsid w:val="00AA7EAD"/>
    <w:rsid w:val="00AB170A"/>
    <w:rsid w:val="00AB1922"/>
    <w:rsid w:val="00AB2C70"/>
    <w:rsid w:val="00AB496D"/>
    <w:rsid w:val="00AB728C"/>
    <w:rsid w:val="00AC009C"/>
    <w:rsid w:val="00AC0EDD"/>
    <w:rsid w:val="00AC1206"/>
    <w:rsid w:val="00AC1509"/>
    <w:rsid w:val="00AC31A5"/>
    <w:rsid w:val="00AD123C"/>
    <w:rsid w:val="00AD2FA5"/>
    <w:rsid w:val="00AE0C43"/>
    <w:rsid w:val="00AE5B29"/>
    <w:rsid w:val="00AE65A8"/>
    <w:rsid w:val="00AE68B5"/>
    <w:rsid w:val="00AF0643"/>
    <w:rsid w:val="00AF5004"/>
    <w:rsid w:val="00B00859"/>
    <w:rsid w:val="00B04CAD"/>
    <w:rsid w:val="00B06744"/>
    <w:rsid w:val="00B07170"/>
    <w:rsid w:val="00B12669"/>
    <w:rsid w:val="00B14CAB"/>
    <w:rsid w:val="00B248C8"/>
    <w:rsid w:val="00B27C84"/>
    <w:rsid w:val="00B300F9"/>
    <w:rsid w:val="00B36179"/>
    <w:rsid w:val="00B41872"/>
    <w:rsid w:val="00B46FC1"/>
    <w:rsid w:val="00B50B26"/>
    <w:rsid w:val="00B62561"/>
    <w:rsid w:val="00B66183"/>
    <w:rsid w:val="00B6682E"/>
    <w:rsid w:val="00B73270"/>
    <w:rsid w:val="00B73693"/>
    <w:rsid w:val="00B73C2F"/>
    <w:rsid w:val="00B74B05"/>
    <w:rsid w:val="00B7507A"/>
    <w:rsid w:val="00B82047"/>
    <w:rsid w:val="00B8379C"/>
    <w:rsid w:val="00B860A5"/>
    <w:rsid w:val="00B8635C"/>
    <w:rsid w:val="00B93563"/>
    <w:rsid w:val="00B95584"/>
    <w:rsid w:val="00B956D3"/>
    <w:rsid w:val="00B96A6C"/>
    <w:rsid w:val="00BB3832"/>
    <w:rsid w:val="00BB6C6C"/>
    <w:rsid w:val="00BC082C"/>
    <w:rsid w:val="00BC1417"/>
    <w:rsid w:val="00BC3AAA"/>
    <w:rsid w:val="00BC3ADE"/>
    <w:rsid w:val="00BD0B00"/>
    <w:rsid w:val="00BD580D"/>
    <w:rsid w:val="00BE56F5"/>
    <w:rsid w:val="00BE77F4"/>
    <w:rsid w:val="00BF50CA"/>
    <w:rsid w:val="00BF53AF"/>
    <w:rsid w:val="00BF6651"/>
    <w:rsid w:val="00C01BFB"/>
    <w:rsid w:val="00C02562"/>
    <w:rsid w:val="00C144FD"/>
    <w:rsid w:val="00C23CEE"/>
    <w:rsid w:val="00C25563"/>
    <w:rsid w:val="00C35653"/>
    <w:rsid w:val="00C37E92"/>
    <w:rsid w:val="00C45892"/>
    <w:rsid w:val="00C521E5"/>
    <w:rsid w:val="00C56462"/>
    <w:rsid w:val="00C57D1F"/>
    <w:rsid w:val="00C63549"/>
    <w:rsid w:val="00C6464E"/>
    <w:rsid w:val="00C67E15"/>
    <w:rsid w:val="00C72AE6"/>
    <w:rsid w:val="00C76993"/>
    <w:rsid w:val="00C771C8"/>
    <w:rsid w:val="00C77701"/>
    <w:rsid w:val="00C83AB3"/>
    <w:rsid w:val="00C8559D"/>
    <w:rsid w:val="00C876B0"/>
    <w:rsid w:val="00C87FF9"/>
    <w:rsid w:val="00CA37AA"/>
    <w:rsid w:val="00CA38DD"/>
    <w:rsid w:val="00CB3718"/>
    <w:rsid w:val="00CC2A9C"/>
    <w:rsid w:val="00CC49C6"/>
    <w:rsid w:val="00CD0A76"/>
    <w:rsid w:val="00CE0400"/>
    <w:rsid w:val="00CE0DC2"/>
    <w:rsid w:val="00CE3DC1"/>
    <w:rsid w:val="00CE44C1"/>
    <w:rsid w:val="00CE6469"/>
    <w:rsid w:val="00CE74C0"/>
    <w:rsid w:val="00CF54C7"/>
    <w:rsid w:val="00CF70E9"/>
    <w:rsid w:val="00D03243"/>
    <w:rsid w:val="00D062E4"/>
    <w:rsid w:val="00D0711C"/>
    <w:rsid w:val="00D10411"/>
    <w:rsid w:val="00D11778"/>
    <w:rsid w:val="00D16883"/>
    <w:rsid w:val="00D1708A"/>
    <w:rsid w:val="00D17EC1"/>
    <w:rsid w:val="00D201BC"/>
    <w:rsid w:val="00D20459"/>
    <w:rsid w:val="00D20928"/>
    <w:rsid w:val="00D2271E"/>
    <w:rsid w:val="00D22DF5"/>
    <w:rsid w:val="00D235BE"/>
    <w:rsid w:val="00D24C65"/>
    <w:rsid w:val="00D255D0"/>
    <w:rsid w:val="00D27090"/>
    <w:rsid w:val="00D322D6"/>
    <w:rsid w:val="00D32565"/>
    <w:rsid w:val="00D35E1D"/>
    <w:rsid w:val="00D36731"/>
    <w:rsid w:val="00D4211E"/>
    <w:rsid w:val="00D44FE2"/>
    <w:rsid w:val="00D520CE"/>
    <w:rsid w:val="00D53030"/>
    <w:rsid w:val="00D533F1"/>
    <w:rsid w:val="00D61801"/>
    <w:rsid w:val="00D6595E"/>
    <w:rsid w:val="00D66585"/>
    <w:rsid w:val="00D669DD"/>
    <w:rsid w:val="00D76C2B"/>
    <w:rsid w:val="00D7743F"/>
    <w:rsid w:val="00D77D29"/>
    <w:rsid w:val="00D814E4"/>
    <w:rsid w:val="00D824D1"/>
    <w:rsid w:val="00D841F4"/>
    <w:rsid w:val="00D85014"/>
    <w:rsid w:val="00D901FF"/>
    <w:rsid w:val="00D94B05"/>
    <w:rsid w:val="00D971E1"/>
    <w:rsid w:val="00DA3F5A"/>
    <w:rsid w:val="00DA7075"/>
    <w:rsid w:val="00DB1D93"/>
    <w:rsid w:val="00DB4472"/>
    <w:rsid w:val="00DB47F4"/>
    <w:rsid w:val="00DB4DB1"/>
    <w:rsid w:val="00DB5971"/>
    <w:rsid w:val="00DB5B93"/>
    <w:rsid w:val="00DC145B"/>
    <w:rsid w:val="00DC4FAC"/>
    <w:rsid w:val="00DD13F1"/>
    <w:rsid w:val="00DD1BAB"/>
    <w:rsid w:val="00DD3921"/>
    <w:rsid w:val="00DD41E3"/>
    <w:rsid w:val="00DD70FE"/>
    <w:rsid w:val="00DE1F81"/>
    <w:rsid w:val="00DE4E0E"/>
    <w:rsid w:val="00DE6390"/>
    <w:rsid w:val="00DF0D20"/>
    <w:rsid w:val="00DF0FA3"/>
    <w:rsid w:val="00DF3D99"/>
    <w:rsid w:val="00E00ABC"/>
    <w:rsid w:val="00E036E0"/>
    <w:rsid w:val="00E05D4C"/>
    <w:rsid w:val="00E12DD1"/>
    <w:rsid w:val="00E13105"/>
    <w:rsid w:val="00E163AB"/>
    <w:rsid w:val="00E22133"/>
    <w:rsid w:val="00E43AD2"/>
    <w:rsid w:val="00E4414E"/>
    <w:rsid w:val="00E45337"/>
    <w:rsid w:val="00E56D0B"/>
    <w:rsid w:val="00E62CE5"/>
    <w:rsid w:val="00E663F3"/>
    <w:rsid w:val="00E6744C"/>
    <w:rsid w:val="00E71FBC"/>
    <w:rsid w:val="00E7348B"/>
    <w:rsid w:val="00E735DF"/>
    <w:rsid w:val="00E81870"/>
    <w:rsid w:val="00E906B0"/>
    <w:rsid w:val="00E92921"/>
    <w:rsid w:val="00E93086"/>
    <w:rsid w:val="00E9727D"/>
    <w:rsid w:val="00E97F5F"/>
    <w:rsid w:val="00EA7A48"/>
    <w:rsid w:val="00EB0F3D"/>
    <w:rsid w:val="00EB6B50"/>
    <w:rsid w:val="00EC06CA"/>
    <w:rsid w:val="00EC0D8C"/>
    <w:rsid w:val="00EC2038"/>
    <w:rsid w:val="00EC7DC6"/>
    <w:rsid w:val="00ED1221"/>
    <w:rsid w:val="00ED6AA9"/>
    <w:rsid w:val="00EE7EE5"/>
    <w:rsid w:val="00EF3312"/>
    <w:rsid w:val="00EF4B87"/>
    <w:rsid w:val="00EF781C"/>
    <w:rsid w:val="00F006BB"/>
    <w:rsid w:val="00F0153F"/>
    <w:rsid w:val="00F0430A"/>
    <w:rsid w:val="00F04BA5"/>
    <w:rsid w:val="00F05655"/>
    <w:rsid w:val="00F13333"/>
    <w:rsid w:val="00F17650"/>
    <w:rsid w:val="00F17A40"/>
    <w:rsid w:val="00F3154D"/>
    <w:rsid w:val="00F32B2B"/>
    <w:rsid w:val="00F35DE6"/>
    <w:rsid w:val="00F401A7"/>
    <w:rsid w:val="00F433F2"/>
    <w:rsid w:val="00F458C4"/>
    <w:rsid w:val="00F50DDC"/>
    <w:rsid w:val="00F51910"/>
    <w:rsid w:val="00F56032"/>
    <w:rsid w:val="00F605F9"/>
    <w:rsid w:val="00F66280"/>
    <w:rsid w:val="00F66314"/>
    <w:rsid w:val="00F71926"/>
    <w:rsid w:val="00F84561"/>
    <w:rsid w:val="00F84EA9"/>
    <w:rsid w:val="00F8616D"/>
    <w:rsid w:val="00F9075D"/>
    <w:rsid w:val="00F91A83"/>
    <w:rsid w:val="00F92AEB"/>
    <w:rsid w:val="00FA1406"/>
    <w:rsid w:val="00FA1883"/>
    <w:rsid w:val="00FB086D"/>
    <w:rsid w:val="00FB46FD"/>
    <w:rsid w:val="00FB47A6"/>
    <w:rsid w:val="00FB4FBD"/>
    <w:rsid w:val="00FC1BD0"/>
    <w:rsid w:val="00FC355E"/>
    <w:rsid w:val="00FD0177"/>
    <w:rsid w:val="00FD113E"/>
    <w:rsid w:val="00FD6C29"/>
    <w:rsid w:val="00FE2E59"/>
    <w:rsid w:val="00FE4759"/>
    <w:rsid w:val="00FE4ADF"/>
    <w:rsid w:val="00FE6BF3"/>
    <w:rsid w:val="00FF0B2D"/>
    <w:rsid w:val="00FF3FEF"/>
    <w:rsid w:val="00FF62BA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CD1438"/>
  <w15:docId w15:val="{916B1CE9-0D3F-46D1-B25E-0210673C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472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B4472"/>
    <w:pPr>
      <w:keepNext/>
      <w:jc w:val="right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DB4472"/>
    <w:pPr>
      <w:keepNext/>
      <w:spacing w:before="100" w:beforeAutospacing="1" w:after="100" w:afterAutospacing="1"/>
      <w:jc w:val="right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link w:val="Ttulo3Car"/>
    <w:qFormat/>
    <w:rsid w:val="00DB4472"/>
    <w:pPr>
      <w:keepNext/>
      <w:spacing w:before="100" w:beforeAutospacing="1" w:after="100" w:afterAutospacing="1"/>
      <w:outlineLvl w:val="2"/>
    </w:pPr>
    <w:rPr>
      <w:rFonts w:ascii="Verdana" w:hAnsi="Verdana"/>
      <w:b/>
      <w:bCs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B4472"/>
    <w:pPr>
      <w:keepNext/>
      <w:outlineLvl w:val="3"/>
    </w:pPr>
    <w:rPr>
      <w:rFonts w:ascii="Verdana" w:hAnsi="Verdana"/>
      <w:b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4472"/>
    <w:pPr>
      <w:tabs>
        <w:tab w:val="center" w:pos="4320"/>
        <w:tab w:val="right" w:pos="8640"/>
      </w:tabs>
    </w:pPr>
    <w:rPr>
      <w:lang w:val="en-US"/>
    </w:rPr>
  </w:style>
  <w:style w:type="paragraph" w:styleId="Piedepgina">
    <w:name w:val="footer"/>
    <w:basedOn w:val="Normal"/>
    <w:semiHidden/>
    <w:rsid w:val="00DB4472"/>
    <w:pPr>
      <w:tabs>
        <w:tab w:val="center" w:pos="4320"/>
        <w:tab w:val="right" w:pos="8640"/>
      </w:tabs>
    </w:pPr>
    <w:rPr>
      <w:lang w:val="en-US"/>
    </w:rPr>
  </w:style>
  <w:style w:type="paragraph" w:styleId="Textoindependiente">
    <w:name w:val="Body Text"/>
    <w:basedOn w:val="Normal"/>
    <w:link w:val="TextoindependienteCar"/>
    <w:semiHidden/>
    <w:rsid w:val="00DB4472"/>
    <w:pPr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DB4472"/>
    <w:pPr>
      <w:spacing w:line="360" w:lineRule="auto"/>
      <w:ind w:firstLine="1418"/>
      <w:jc w:val="both"/>
    </w:pPr>
    <w:rPr>
      <w:rFonts w:ascii="Verdana" w:hAnsi="Verdana"/>
      <w:lang w:val="en-US"/>
    </w:rPr>
  </w:style>
  <w:style w:type="paragraph" w:styleId="Textoindependiente2">
    <w:name w:val="Body Text 2"/>
    <w:basedOn w:val="Normal"/>
    <w:link w:val="Textoindependiente2Car"/>
    <w:semiHidden/>
    <w:rsid w:val="00DB4472"/>
    <w:pPr>
      <w:spacing w:line="360" w:lineRule="auto"/>
      <w:jc w:val="both"/>
    </w:pPr>
    <w:rPr>
      <w:rFonts w:ascii="Verdana" w:hAnsi="Verdana"/>
    </w:rPr>
  </w:style>
  <w:style w:type="paragraph" w:styleId="Textoindependiente3">
    <w:name w:val="Body Text 3"/>
    <w:basedOn w:val="Normal"/>
    <w:link w:val="Textoindependiente3Car"/>
    <w:semiHidden/>
    <w:rsid w:val="00DB4472"/>
    <w:pPr>
      <w:jc w:val="both"/>
    </w:pPr>
    <w:rPr>
      <w:rFonts w:ascii="Verdana" w:hAnsi="Verdana"/>
      <w:lang w:val="es-AR"/>
    </w:rPr>
  </w:style>
  <w:style w:type="paragraph" w:styleId="Sangra2detindependiente">
    <w:name w:val="Body Text Indent 2"/>
    <w:basedOn w:val="Normal"/>
    <w:link w:val="Sangra2detindependienteCar"/>
    <w:semiHidden/>
    <w:rsid w:val="00DB4472"/>
    <w:pPr>
      <w:widowControl w:val="0"/>
      <w:spacing w:before="100" w:beforeAutospacing="1" w:after="100" w:afterAutospacing="1"/>
      <w:ind w:left="57"/>
      <w:jc w:val="both"/>
    </w:pPr>
    <w:rPr>
      <w:rFonts w:ascii="Verdana" w:hAnsi="Verdana"/>
      <w:bCs/>
      <w:lang w:val="es-AR"/>
    </w:rPr>
  </w:style>
  <w:style w:type="paragraph" w:styleId="Mapadeldocumento">
    <w:name w:val="Document Map"/>
    <w:basedOn w:val="Normal"/>
    <w:semiHidden/>
    <w:rsid w:val="00DB4472"/>
    <w:pPr>
      <w:shd w:val="clear" w:color="auto" w:fill="000080"/>
    </w:pPr>
    <w:rPr>
      <w:rFonts w:ascii="Tahoma" w:hAnsi="Tahoma" w:cs="Tahoma"/>
    </w:rPr>
  </w:style>
  <w:style w:type="character" w:customStyle="1" w:styleId="TextoindependienteCar">
    <w:name w:val="Texto independiente Car"/>
    <w:basedOn w:val="Fuentedeprrafopredeter"/>
    <w:link w:val="Textoindependiente"/>
    <w:semiHidden/>
    <w:qFormat/>
    <w:rsid w:val="009C1EED"/>
    <w:rPr>
      <w:rFonts w:ascii="Arial" w:hAnsi="Arial"/>
      <w:sz w:val="22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qFormat/>
    <w:rsid w:val="009C1EED"/>
    <w:rPr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76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681"/>
    <w:rPr>
      <w:rFonts w:ascii="Tahoma" w:hAnsi="Tahoma" w:cs="Tahoma"/>
      <w:sz w:val="16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32565"/>
    <w:rPr>
      <w:rFonts w:ascii="Verdana" w:hAnsi="Verdana"/>
      <w:lang w:val="en-US" w:eastAsia="es-ES"/>
    </w:rPr>
  </w:style>
  <w:style w:type="paragraph" w:styleId="Prrafodelista">
    <w:name w:val="List Paragraph"/>
    <w:basedOn w:val="Normal"/>
    <w:uiPriority w:val="34"/>
    <w:qFormat/>
    <w:rsid w:val="00D520CE"/>
    <w:pPr>
      <w:ind w:left="720"/>
      <w:contextualSpacing/>
    </w:pPr>
  </w:style>
  <w:style w:type="table" w:styleId="Tablaconcuadrcula">
    <w:name w:val="Table Grid"/>
    <w:basedOn w:val="Tablanormal"/>
    <w:rsid w:val="00A6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rsid w:val="0096774B"/>
    <w:rPr>
      <w:rFonts w:ascii="Verdana" w:hAnsi="Verdana"/>
      <w:b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6774B"/>
    <w:rPr>
      <w:rFonts w:ascii="Verdana" w:hAnsi="Verdana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3B1F87"/>
    <w:rPr>
      <w:b/>
      <w:sz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B1F87"/>
    <w:rPr>
      <w:rFonts w:ascii="Verdana" w:hAnsi="Verdana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F3312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9295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92959"/>
    <w:rPr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458C4"/>
    <w:rPr>
      <w:rFonts w:ascii="Verdana" w:hAnsi="Verdana"/>
      <w:b/>
      <w:bCs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E13105"/>
    <w:rPr>
      <w:rFonts w:ascii="Verdana" w:hAnsi="Verdana"/>
      <w:bCs/>
      <w:lang w:eastAsia="es-ES"/>
    </w:rPr>
  </w:style>
  <w:style w:type="paragraph" w:styleId="NormalWeb">
    <w:name w:val="Normal (Web)"/>
    <w:basedOn w:val="Normal"/>
    <w:uiPriority w:val="99"/>
    <w:unhideWhenUsed/>
    <w:rsid w:val="00D901F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30D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9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292">
      <w:bodyDiv w:val="1"/>
      <w:marLeft w:val="10"/>
      <w:marRight w:val="0"/>
      <w:marTop w:val="1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q\Datos%20de%20programa\Microsoft\Plantillas\Logo%20DIQ-A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D3EC-7984-410A-BA46-8EADBFA6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DIQ-A4.dot</Template>
  <TotalTime>12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BAHIA BLANCA, 4 de marzo de 2002</vt:lpstr>
    </vt:vector>
  </TitlesOfParts>
  <Company>uns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BAHIA BLANCA, 4 de marzo de 2002</dc:title>
  <dc:subject/>
  <dc:creator>Blanca Otero</dc:creator>
  <cp:keywords/>
  <dc:description/>
  <cp:lastModifiedBy>diq</cp:lastModifiedBy>
  <cp:revision>6</cp:revision>
  <cp:lastPrinted>2024-06-28T16:28:00Z</cp:lastPrinted>
  <dcterms:created xsi:type="dcterms:W3CDTF">2026-02-09T12:11:00Z</dcterms:created>
  <dcterms:modified xsi:type="dcterms:W3CDTF">2026-02-09T12:27:00Z</dcterms:modified>
</cp:coreProperties>
</file>